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918A" w14:textId="77777777" w:rsidR="00FE067E" w:rsidRDefault="00CD36CF" w:rsidP="00EF6030">
      <w:pPr>
        <w:pStyle w:val="TitlePageOrigin"/>
      </w:pPr>
      <w:r>
        <w:t>WEST virginia legislature</w:t>
      </w:r>
    </w:p>
    <w:p w14:paraId="03411FC5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746C8ABA" w14:textId="77777777" w:rsidR="00CD36CF" w:rsidRDefault="004E0DF3" w:rsidP="00EF6030">
      <w:pPr>
        <w:pStyle w:val="TitlePageBillPrefix"/>
      </w:pPr>
      <w:sdt>
        <w:sdtPr>
          <w:tag w:val="IntroDate"/>
          <w:id w:val="-1236936958"/>
          <w:placeholder>
            <w:docPart w:val="C68EA6ED91794649B50F03914994D9AB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312EA54" w14:textId="77777777" w:rsidR="00AC3B58" w:rsidRPr="00AC3B58" w:rsidRDefault="00AC3B58" w:rsidP="00EF6030">
      <w:pPr>
        <w:pStyle w:val="TitlePageBillPrefix"/>
      </w:pPr>
      <w:r>
        <w:t>for</w:t>
      </w:r>
    </w:p>
    <w:p w14:paraId="07B43A2A" w14:textId="77777777" w:rsidR="00CD36CF" w:rsidRDefault="004E0DF3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F59FE440E9549A48D83CFC500CFCBA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C065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661794CB21A4D50B7F585E962E4DF12"/>
          </w:placeholder>
          <w:text/>
        </w:sdtPr>
        <w:sdtEndPr/>
        <w:sdtContent>
          <w:r w:rsidR="001C0657" w:rsidRPr="001C0657">
            <w:t>548</w:t>
          </w:r>
        </w:sdtContent>
      </w:sdt>
    </w:p>
    <w:p w14:paraId="2827FFBB" w14:textId="77777777" w:rsidR="001C0657" w:rsidRDefault="001C0657" w:rsidP="00EF6030">
      <w:pPr>
        <w:pStyle w:val="References"/>
        <w:rPr>
          <w:smallCaps/>
        </w:rPr>
      </w:pPr>
      <w:r>
        <w:rPr>
          <w:smallCaps/>
        </w:rPr>
        <w:t>By Senators Grady and Woelfel</w:t>
      </w:r>
    </w:p>
    <w:p w14:paraId="08986B58" w14:textId="77777777" w:rsidR="009E7AD1" w:rsidRDefault="00CD36CF" w:rsidP="00EF6030">
      <w:pPr>
        <w:pStyle w:val="References"/>
        <w:sectPr w:rsidR="009E7AD1" w:rsidSect="007B5E3E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640" w:right="1540" w:bottom="1280" w:left="1300" w:header="720" w:footer="720" w:gutter="0"/>
          <w:lnNumType w:countBy="1" w:restart="newSection"/>
          <w:cols w:space="720"/>
          <w:titlePg/>
          <w:docGrid w:linePitch="299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401ED956F7A447208D6C44C5B1EB6A56"/>
          </w:placeholder>
          <w:text/>
        </w:sdtPr>
        <w:sdtEndPr/>
        <w:sdtContent>
          <w:r w:rsidR="00566162">
            <w:t>March 1</w:t>
          </w:r>
          <w:r w:rsidR="00DC5823">
            <w:t>2</w:t>
          </w:r>
          <w:r w:rsidR="00FA7B01">
            <w:t>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8C109A04A9FE4E2B8C6C38B871443459"/>
          </w:placeholder>
          <w:text w:multiLine="1"/>
        </w:sdtPr>
        <w:sdtEndPr/>
        <w:sdtContent>
          <w:r w:rsidR="00FA7B01">
            <w:t>Education</w:t>
          </w:r>
        </w:sdtContent>
      </w:sdt>
      <w:r>
        <w:t>]</w:t>
      </w:r>
    </w:p>
    <w:p w14:paraId="218A6252" w14:textId="2D8CA69D" w:rsidR="001C0657" w:rsidRDefault="001C0657" w:rsidP="00EF6030">
      <w:pPr>
        <w:pStyle w:val="References"/>
      </w:pPr>
    </w:p>
    <w:p w14:paraId="54EAB3A0" w14:textId="77777777" w:rsidR="001C0657" w:rsidRDefault="001C0657" w:rsidP="001C0657">
      <w:pPr>
        <w:pStyle w:val="TitlePageOrigin"/>
      </w:pPr>
    </w:p>
    <w:p w14:paraId="4AF9DC6D" w14:textId="77777777" w:rsidR="001C0657" w:rsidRPr="00CB37C7" w:rsidRDefault="001C0657" w:rsidP="001C0657">
      <w:pPr>
        <w:pStyle w:val="TitlePageOrigin"/>
        <w:rPr>
          <w:color w:val="auto"/>
        </w:rPr>
      </w:pPr>
    </w:p>
    <w:p w14:paraId="6E8A14EA" w14:textId="6880E513" w:rsidR="001C0657" w:rsidRPr="00CB37C7" w:rsidRDefault="001C0657" w:rsidP="009E7AD1">
      <w:pPr>
        <w:pStyle w:val="TitleSection"/>
        <w:rPr>
          <w:color w:val="auto"/>
        </w:rPr>
      </w:pPr>
      <w:r w:rsidRPr="00CB37C7">
        <w:rPr>
          <w:color w:val="auto"/>
        </w:rPr>
        <w:lastRenderedPageBreak/>
        <w:t xml:space="preserve">A BILL to amend the Code of West Virginia, 1931, as amended, by adding a new </w:t>
      </w:r>
      <w:r>
        <w:rPr>
          <w:color w:val="auto"/>
        </w:rPr>
        <w:t>article</w:t>
      </w:r>
      <w:r w:rsidRPr="00CB37C7">
        <w:rPr>
          <w:color w:val="auto"/>
        </w:rPr>
        <w:t>, designated §18-</w:t>
      </w:r>
      <w:r>
        <w:rPr>
          <w:color w:val="auto"/>
        </w:rPr>
        <w:t xml:space="preserve">36-1, </w:t>
      </w:r>
      <w:r w:rsidRPr="00CB37C7">
        <w:rPr>
          <w:color w:val="auto"/>
        </w:rPr>
        <w:t>§18-</w:t>
      </w:r>
      <w:r>
        <w:rPr>
          <w:color w:val="auto"/>
        </w:rPr>
        <w:t xml:space="preserve">36-2, </w:t>
      </w:r>
      <w:r w:rsidRPr="00CB37C7">
        <w:rPr>
          <w:color w:val="auto"/>
        </w:rPr>
        <w:t>§18-</w:t>
      </w:r>
      <w:r>
        <w:rPr>
          <w:color w:val="auto"/>
        </w:rPr>
        <w:t xml:space="preserve">36-3, </w:t>
      </w:r>
      <w:r w:rsidRPr="00CB37C7">
        <w:rPr>
          <w:color w:val="auto"/>
        </w:rPr>
        <w:t>§18-</w:t>
      </w:r>
      <w:r>
        <w:rPr>
          <w:color w:val="auto"/>
        </w:rPr>
        <w:t xml:space="preserve">36-4, </w:t>
      </w:r>
      <w:r w:rsidRPr="00CB37C7">
        <w:rPr>
          <w:color w:val="auto"/>
        </w:rPr>
        <w:t>§18-</w:t>
      </w:r>
      <w:r>
        <w:rPr>
          <w:color w:val="auto"/>
        </w:rPr>
        <w:t>36-5</w:t>
      </w:r>
      <w:r w:rsidR="0076004A">
        <w:rPr>
          <w:color w:val="auto"/>
        </w:rPr>
        <w:t>, and §18-36-6</w:t>
      </w:r>
      <w:r>
        <w:rPr>
          <w:color w:val="auto"/>
        </w:rPr>
        <w:t xml:space="preserve">, </w:t>
      </w:r>
      <w:r w:rsidRPr="00CB37C7">
        <w:rPr>
          <w:color w:val="auto"/>
        </w:rPr>
        <w:t>relating</w:t>
      </w:r>
      <w:r>
        <w:rPr>
          <w:color w:val="auto"/>
        </w:rPr>
        <w:t xml:space="preserve"> to the creation of the Safety and Violence Education for Students Act;</w:t>
      </w:r>
      <w:r w:rsidR="00C17C43">
        <w:rPr>
          <w:color w:val="auto"/>
        </w:rPr>
        <w:t xml:space="preserve"> requiring all schools serving students grades six through 12 to provide to students at least one hour, or one standard class period, of evidence-based youth violence prevention training each school year; </w:t>
      </w:r>
      <w:r w:rsidR="004414AC">
        <w:rPr>
          <w:color w:val="auto"/>
        </w:rPr>
        <w:t>requiring all schools serving students grades K-12 to provide to students at least one hour, or one standard class period, of evidence-based social inclusion training each school year</w:t>
      </w:r>
      <w:r w:rsidR="007E5DF7">
        <w:rPr>
          <w:color w:val="auto"/>
        </w:rPr>
        <w:t>;</w:t>
      </w:r>
      <w:r w:rsidR="00D6681D" w:rsidRPr="00D6681D">
        <w:rPr>
          <w:color w:val="auto"/>
        </w:rPr>
        <w:t xml:space="preserve"> </w:t>
      </w:r>
      <w:r w:rsidR="00D6681D">
        <w:rPr>
          <w:color w:val="auto"/>
        </w:rPr>
        <w:t>requiring the West Virginia Department of Education to develop a list of evidence-based trainings and materials to fulfill the youth violence prevention training and the social inclusion training</w:t>
      </w:r>
      <w:r w:rsidR="00FE4506">
        <w:rPr>
          <w:color w:val="auto"/>
        </w:rPr>
        <w:t xml:space="preserve">; allowing </w:t>
      </w:r>
      <w:r w:rsidR="003A3F65">
        <w:rPr>
          <w:color w:val="auto"/>
        </w:rPr>
        <w:t>the West Virginia Department of Education to require all schools serving grades K-12 to designate a student-led violence prevention club; addressing costs associated with implementation; defining terms</w:t>
      </w:r>
      <w:r w:rsidR="0076004A">
        <w:rPr>
          <w:color w:val="auto"/>
        </w:rPr>
        <w:t>; and making requirements of article voluntary for public charter schools and nonpublic schools</w:t>
      </w:r>
      <w:r w:rsidRPr="00822722">
        <w:rPr>
          <w:color w:val="auto"/>
        </w:rPr>
        <w:t>.</w:t>
      </w:r>
    </w:p>
    <w:p w14:paraId="4251549C" w14:textId="77777777" w:rsidR="001C0657" w:rsidRDefault="001C0657" w:rsidP="009E7AD1">
      <w:pPr>
        <w:pStyle w:val="EnactingClause"/>
        <w:rPr>
          <w:color w:val="auto"/>
        </w:rPr>
      </w:pPr>
      <w:r w:rsidRPr="00CB37C7">
        <w:rPr>
          <w:color w:val="auto"/>
        </w:rPr>
        <w:t>Be it enacted by the Legislature of West Virginia:</w:t>
      </w:r>
      <w:r>
        <w:rPr>
          <w:color w:val="auto"/>
        </w:rPr>
        <w:t xml:space="preserve"> </w:t>
      </w:r>
    </w:p>
    <w:p w14:paraId="4527CB66" w14:textId="77777777" w:rsidR="001C0657" w:rsidRPr="00A02E1E" w:rsidRDefault="001C0657" w:rsidP="009E7AD1">
      <w:pPr>
        <w:pStyle w:val="ArticleHeading"/>
        <w:widowControl/>
        <w:rPr>
          <w:u w:val="single"/>
        </w:rPr>
      </w:pPr>
      <w:r w:rsidRPr="00A02E1E">
        <w:rPr>
          <w:u w:val="single"/>
        </w:rPr>
        <w:t>ARTICLE 36. Safety and Violence Education for Students Act.</w:t>
      </w:r>
    </w:p>
    <w:p w14:paraId="35656C50" w14:textId="77777777" w:rsidR="006B3DFE" w:rsidRDefault="001C0657" w:rsidP="009E7AD1">
      <w:pPr>
        <w:pStyle w:val="SectionHeading"/>
        <w:widowControl/>
        <w:rPr>
          <w:u w:val="single"/>
        </w:rPr>
        <w:sectPr w:rsidR="006B3DFE" w:rsidSect="00B626C1">
          <w:pgSz w:w="12240" w:h="15840"/>
          <w:pgMar w:top="1640" w:right="1540" w:bottom="1280" w:left="130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A02E1E">
        <w:rPr>
          <w:u w:val="single"/>
        </w:rPr>
        <w:t>§18-36-</w:t>
      </w:r>
      <w:r w:rsidR="00224414">
        <w:rPr>
          <w:u w:val="single"/>
        </w:rPr>
        <w:t>1</w:t>
      </w:r>
      <w:r w:rsidRPr="00A02E1E">
        <w:rPr>
          <w:u w:val="single"/>
        </w:rPr>
        <w:t xml:space="preserve">. Student </w:t>
      </w:r>
      <w:r w:rsidR="007B5E3E">
        <w:rPr>
          <w:u w:val="single"/>
        </w:rPr>
        <w:t>s</w:t>
      </w:r>
      <w:r w:rsidRPr="00A02E1E">
        <w:rPr>
          <w:u w:val="single"/>
        </w:rPr>
        <w:t xml:space="preserve">afety and </w:t>
      </w:r>
      <w:r w:rsidR="007B5E3E">
        <w:rPr>
          <w:u w:val="single"/>
        </w:rPr>
        <w:t>v</w:t>
      </w:r>
      <w:r w:rsidRPr="00A02E1E">
        <w:rPr>
          <w:u w:val="single"/>
        </w:rPr>
        <w:t xml:space="preserve">iolence </w:t>
      </w:r>
      <w:r w:rsidR="007B5E3E">
        <w:rPr>
          <w:u w:val="single"/>
        </w:rPr>
        <w:t>p</w:t>
      </w:r>
      <w:r w:rsidRPr="00A02E1E">
        <w:rPr>
          <w:u w:val="single"/>
        </w:rPr>
        <w:t xml:space="preserve">revention </w:t>
      </w:r>
      <w:r w:rsidR="007B5E3E">
        <w:rPr>
          <w:u w:val="single"/>
        </w:rPr>
        <w:t>t</w:t>
      </w:r>
      <w:r w:rsidRPr="00A02E1E">
        <w:rPr>
          <w:u w:val="single"/>
        </w:rPr>
        <w:t>raining.</w:t>
      </w:r>
    </w:p>
    <w:p w14:paraId="50AC5AAC" w14:textId="4F24C15F" w:rsidR="001C0657" w:rsidRPr="00224414" w:rsidRDefault="001C0657" w:rsidP="009E7AD1">
      <w:pPr>
        <w:pStyle w:val="SectionHeading"/>
        <w:widowControl/>
        <w:suppressLineNumbers w:val="0"/>
        <w:ind w:left="0" w:firstLine="720"/>
        <w:rPr>
          <w:b w:val="0"/>
          <w:bCs/>
          <w:u w:val="single"/>
        </w:rPr>
      </w:pPr>
      <w:r w:rsidRPr="00224414">
        <w:rPr>
          <w:b w:val="0"/>
          <w:bCs/>
          <w:u w:val="single"/>
        </w:rPr>
        <w:t>(a) The Department of Education shall require that all schools serving students grades six</w:t>
      </w:r>
      <w:r w:rsidR="004D5B69">
        <w:rPr>
          <w:b w:val="0"/>
          <w:bCs/>
          <w:u w:val="single"/>
        </w:rPr>
        <w:t xml:space="preserve"> through </w:t>
      </w:r>
      <w:r w:rsidRPr="00224414">
        <w:rPr>
          <w:b w:val="0"/>
          <w:bCs/>
          <w:u w:val="single"/>
        </w:rPr>
        <w:t xml:space="preserve">12 provide to students at least one hour, or one standard class period, of evidence-based youth violence prevention training each school year. </w:t>
      </w:r>
      <w:r w:rsidR="004D5B69">
        <w:rPr>
          <w:b w:val="0"/>
          <w:bCs/>
          <w:u w:val="single"/>
        </w:rPr>
        <w:t>The</w:t>
      </w:r>
      <w:r w:rsidRPr="00224414">
        <w:rPr>
          <w:b w:val="0"/>
          <w:bCs/>
          <w:u w:val="single"/>
        </w:rPr>
        <w:t xml:space="preserve"> training may be delivered in-person, live-virtual, or digitally.</w:t>
      </w:r>
    </w:p>
    <w:p w14:paraId="7F1F541E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(1) Training shall begin within two years of the development of the list required in this </w:t>
      </w:r>
      <w:r>
        <w:rPr>
          <w:u w:val="single"/>
        </w:rPr>
        <w:t>section</w:t>
      </w:r>
      <w:r w:rsidRPr="00A02E1E">
        <w:rPr>
          <w:u w:val="single"/>
        </w:rPr>
        <w:t>.</w:t>
      </w:r>
    </w:p>
    <w:p w14:paraId="6FEB08B8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(2) Training programs which combine the training requirements set forth in this </w:t>
      </w:r>
      <w:r>
        <w:rPr>
          <w:u w:val="single"/>
        </w:rPr>
        <w:t>section</w:t>
      </w:r>
      <w:r w:rsidRPr="00A02E1E">
        <w:rPr>
          <w:u w:val="single"/>
        </w:rPr>
        <w:t xml:space="preserve">, may be used to fulfill the training requirements of this </w:t>
      </w:r>
      <w:r>
        <w:rPr>
          <w:u w:val="single"/>
        </w:rPr>
        <w:t>s</w:t>
      </w:r>
      <w:r w:rsidRPr="00A02E1E">
        <w:rPr>
          <w:u w:val="single"/>
        </w:rPr>
        <w:t>ection.</w:t>
      </w:r>
    </w:p>
    <w:p w14:paraId="26BA6492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(b) The Department of Education shall, within one year of this law taking effect, develop a list of evidence-based trainings and materials, including no-cost programming, if any, to fulfill the requirements of this </w:t>
      </w:r>
      <w:r>
        <w:rPr>
          <w:u w:val="single"/>
        </w:rPr>
        <w:t>s</w:t>
      </w:r>
      <w:r w:rsidRPr="00A02E1E">
        <w:rPr>
          <w:u w:val="single"/>
        </w:rPr>
        <w:t>ection. Trainings shall, at a minimum, teach students the following:</w:t>
      </w:r>
    </w:p>
    <w:p w14:paraId="57B0F3E7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(1) How to identify observable warning signs and signals of an individual who may be at risk of harming themselves or others;</w:t>
      </w:r>
    </w:p>
    <w:p w14:paraId="3A89CDF8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(2) The importance of taking threats seriously and seeking help; and</w:t>
      </w:r>
    </w:p>
    <w:p w14:paraId="53AF6FE5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(3) The steps they can take to report dangerous, violent, threatening, harmful, or potentially harmful activity.</w:t>
      </w:r>
    </w:p>
    <w:p w14:paraId="074F1E8E" w14:textId="79139E9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(c) The Department of Education shall make the list of evidence-based youth violence prevention trainings, including no-cost programming, if any, publicly available on its website</w:t>
      </w:r>
      <w:r w:rsidR="00501AFF">
        <w:rPr>
          <w:u w:val="single"/>
        </w:rPr>
        <w:t xml:space="preserve">. </w:t>
      </w:r>
      <w:r w:rsidRPr="00A02E1E">
        <w:rPr>
          <w:u w:val="single"/>
        </w:rPr>
        <w:t>The Department of Education shall keep the list of available training options</w:t>
      </w:r>
      <w:r>
        <w:rPr>
          <w:u w:val="single"/>
        </w:rPr>
        <w:t xml:space="preserve"> updated in a </w:t>
      </w:r>
      <w:r w:rsidRPr="00A02E1E">
        <w:rPr>
          <w:u w:val="single"/>
        </w:rPr>
        <w:t>timely</w:t>
      </w:r>
      <w:r>
        <w:rPr>
          <w:u w:val="single"/>
        </w:rPr>
        <w:t xml:space="preserve"> manner by </w:t>
      </w:r>
      <w:r w:rsidRPr="00A02E1E">
        <w:rPr>
          <w:u w:val="single"/>
        </w:rPr>
        <w:t>reviewing the list, at a minimum, every 36 months.</w:t>
      </w:r>
    </w:p>
    <w:p w14:paraId="1C05EB58" w14:textId="77777777" w:rsidR="00934106" w:rsidRDefault="001C0657" w:rsidP="009E7AD1">
      <w:pPr>
        <w:pStyle w:val="SectionHeading"/>
        <w:widowControl/>
        <w:rPr>
          <w:u w:val="single"/>
        </w:rPr>
        <w:sectPr w:rsidR="00934106" w:rsidSect="006B3DFE">
          <w:type w:val="continuous"/>
          <w:pgSz w:w="12240" w:h="15840"/>
          <w:pgMar w:top="1640" w:right="1540" w:bottom="1280" w:left="1300" w:header="720" w:footer="720" w:gutter="0"/>
          <w:lnNumType w:countBy="1" w:restart="newSection"/>
          <w:cols w:space="720"/>
          <w:titlePg/>
          <w:docGrid w:linePitch="299"/>
        </w:sectPr>
      </w:pPr>
      <w:r w:rsidRPr="00A02E1E">
        <w:rPr>
          <w:u w:val="single"/>
        </w:rPr>
        <w:t>§18-36-</w:t>
      </w:r>
      <w:r w:rsidR="00FE7786">
        <w:rPr>
          <w:u w:val="single"/>
        </w:rPr>
        <w:t>2</w:t>
      </w:r>
      <w:r w:rsidRPr="00A02E1E">
        <w:rPr>
          <w:u w:val="single"/>
        </w:rPr>
        <w:t xml:space="preserve">. Student </w:t>
      </w:r>
      <w:r w:rsidR="009B2D07">
        <w:rPr>
          <w:u w:val="single"/>
        </w:rPr>
        <w:t>s</w:t>
      </w:r>
      <w:r w:rsidRPr="00A02E1E">
        <w:rPr>
          <w:u w:val="single"/>
        </w:rPr>
        <w:t xml:space="preserve">ocial </w:t>
      </w:r>
      <w:r w:rsidR="009B2D07">
        <w:rPr>
          <w:u w:val="single"/>
        </w:rPr>
        <w:t>i</w:t>
      </w:r>
      <w:r w:rsidRPr="00A02E1E">
        <w:rPr>
          <w:u w:val="single"/>
        </w:rPr>
        <w:t xml:space="preserve">nclusion </w:t>
      </w:r>
      <w:r w:rsidR="009B2D07">
        <w:rPr>
          <w:u w:val="single"/>
        </w:rPr>
        <w:t>t</w:t>
      </w:r>
      <w:r w:rsidRPr="00A02E1E">
        <w:rPr>
          <w:u w:val="single"/>
        </w:rPr>
        <w:t>raining.</w:t>
      </w:r>
    </w:p>
    <w:p w14:paraId="1A82A88D" w14:textId="350A5BFE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(a) The Department of Education shall require that all schools serving students grades K-12 provide to students at least one hour, or one standard class period, of evidence-based social inclusion training each school year. </w:t>
      </w:r>
      <w:r w:rsidR="004D5B69">
        <w:rPr>
          <w:u w:val="single"/>
        </w:rPr>
        <w:t>The</w:t>
      </w:r>
      <w:r w:rsidRPr="00A02E1E">
        <w:rPr>
          <w:u w:val="single"/>
        </w:rPr>
        <w:t xml:space="preserve"> training may be delivered in-person, live-virtual, or digitally.</w:t>
      </w:r>
    </w:p>
    <w:p w14:paraId="2188DC37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(1) Training shall begin within two years of the development of the list required in this </w:t>
      </w:r>
      <w:r>
        <w:rPr>
          <w:u w:val="single"/>
        </w:rPr>
        <w:t>section</w:t>
      </w:r>
      <w:r w:rsidRPr="00A02E1E">
        <w:rPr>
          <w:u w:val="single"/>
        </w:rPr>
        <w:t>.</w:t>
      </w:r>
    </w:p>
    <w:p w14:paraId="1A74E18B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(b) The Department of Education shall, within one year of this law taking effect, develop a list of evidence-based trainings and materials, including no-cost programming, if any, to fulfill the requirements of this </w:t>
      </w:r>
      <w:r>
        <w:rPr>
          <w:u w:val="single"/>
        </w:rPr>
        <w:t>s</w:t>
      </w:r>
      <w:r w:rsidRPr="00A02E1E">
        <w:rPr>
          <w:u w:val="single"/>
        </w:rPr>
        <w:t>ection. Trainings shall, at a minimum, teach students the following:</w:t>
      </w:r>
    </w:p>
    <w:p w14:paraId="10FD4C21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(1) What social isolation is and how to identify social isolation in others;</w:t>
      </w:r>
    </w:p>
    <w:p w14:paraId="605E59C7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(2) The importance of taking social isolation seriously and seeking help for peers; and</w:t>
      </w:r>
    </w:p>
    <w:p w14:paraId="1EA709F0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(3) How to utilize strategies to be more socially inclusive in the classroom and community and to establish connections with peers.</w:t>
      </w:r>
    </w:p>
    <w:p w14:paraId="527B94A8" w14:textId="439F18C8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</w:t>
      </w:r>
      <w:r>
        <w:rPr>
          <w:u w:val="single"/>
        </w:rPr>
        <w:t>c</w:t>
      </w:r>
      <w:r w:rsidRPr="00A02E1E">
        <w:rPr>
          <w:u w:val="single"/>
        </w:rPr>
        <w:t>) The Department of Education shall make the list of evidence-based social inclusion trainings, including no-cost programing, if any, publicly available on its website.</w:t>
      </w:r>
      <w:r w:rsidR="00D6681D">
        <w:rPr>
          <w:u w:val="single"/>
        </w:rPr>
        <w:t xml:space="preserve"> </w:t>
      </w:r>
      <w:r w:rsidRPr="00A02E1E">
        <w:rPr>
          <w:u w:val="single"/>
        </w:rPr>
        <w:t>The Department of Education shall keep the list of available training options</w:t>
      </w:r>
      <w:r>
        <w:rPr>
          <w:u w:val="single"/>
        </w:rPr>
        <w:t xml:space="preserve"> updated in a </w:t>
      </w:r>
      <w:r w:rsidRPr="00A02E1E">
        <w:rPr>
          <w:u w:val="single"/>
        </w:rPr>
        <w:t>timely</w:t>
      </w:r>
      <w:r>
        <w:rPr>
          <w:u w:val="single"/>
        </w:rPr>
        <w:t xml:space="preserve"> manner by </w:t>
      </w:r>
      <w:r w:rsidRPr="00A02E1E">
        <w:rPr>
          <w:u w:val="single"/>
        </w:rPr>
        <w:t>reviewing the list, at a minimum, every 36 months.</w:t>
      </w:r>
    </w:p>
    <w:p w14:paraId="6A02D608" w14:textId="55E445D9" w:rsidR="001C0657" w:rsidRPr="00A02E1E" w:rsidRDefault="001C0657" w:rsidP="009E7AD1">
      <w:pPr>
        <w:pStyle w:val="SectionHeading"/>
        <w:widowControl/>
        <w:rPr>
          <w:u w:val="single"/>
        </w:rPr>
        <w:sectPr w:rsidR="001C0657" w:rsidRPr="00A02E1E" w:rsidSect="006B3DFE">
          <w:type w:val="continuous"/>
          <w:pgSz w:w="12240" w:h="15840"/>
          <w:pgMar w:top="1640" w:right="1540" w:bottom="1280" w:left="1300" w:header="720" w:footer="720" w:gutter="0"/>
          <w:lnNumType w:countBy="1" w:restart="newSection"/>
          <w:cols w:space="720"/>
          <w:titlePg/>
          <w:docGrid w:linePitch="299"/>
        </w:sectPr>
      </w:pPr>
      <w:r w:rsidRPr="00A02E1E">
        <w:rPr>
          <w:u w:val="single"/>
        </w:rPr>
        <w:t>§18-36-</w:t>
      </w:r>
      <w:r w:rsidR="00FE7786">
        <w:rPr>
          <w:u w:val="single"/>
        </w:rPr>
        <w:t>3</w:t>
      </w:r>
      <w:r w:rsidRPr="00A02E1E">
        <w:rPr>
          <w:u w:val="single"/>
        </w:rPr>
        <w:t>. Student-</w:t>
      </w:r>
      <w:r w:rsidR="009B2D07">
        <w:rPr>
          <w:u w:val="single"/>
        </w:rPr>
        <w:t>l</w:t>
      </w:r>
      <w:r w:rsidRPr="00A02E1E">
        <w:rPr>
          <w:u w:val="single"/>
        </w:rPr>
        <w:t xml:space="preserve">ed </w:t>
      </w:r>
      <w:r w:rsidR="009B2D07">
        <w:rPr>
          <w:u w:val="single"/>
        </w:rPr>
        <w:t>v</w:t>
      </w:r>
      <w:r w:rsidRPr="00A02E1E">
        <w:rPr>
          <w:u w:val="single"/>
        </w:rPr>
        <w:t xml:space="preserve">iolence </w:t>
      </w:r>
      <w:r w:rsidR="009B2D07">
        <w:rPr>
          <w:u w:val="single"/>
        </w:rPr>
        <w:t>p</w:t>
      </w:r>
      <w:r w:rsidRPr="00A02E1E">
        <w:rPr>
          <w:u w:val="single"/>
        </w:rPr>
        <w:t xml:space="preserve">revention </w:t>
      </w:r>
      <w:r w:rsidR="009B2D07">
        <w:rPr>
          <w:u w:val="single"/>
        </w:rPr>
        <w:t>c</w:t>
      </w:r>
      <w:r w:rsidRPr="00A02E1E">
        <w:rPr>
          <w:u w:val="single"/>
        </w:rPr>
        <w:t>lubs.</w:t>
      </w:r>
    </w:p>
    <w:p w14:paraId="09D9EB6B" w14:textId="39C5B96D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(a) The Department of Education </w:t>
      </w:r>
      <w:r w:rsidR="00A35CF1">
        <w:rPr>
          <w:u w:val="single"/>
        </w:rPr>
        <w:t>may</w:t>
      </w:r>
      <w:r w:rsidRPr="00A02E1E">
        <w:rPr>
          <w:u w:val="single"/>
        </w:rPr>
        <w:t xml:space="preserve"> require all schools serving students grades K-12, to designate a student-led violence prevention club. </w:t>
      </w:r>
      <w:r w:rsidR="0094493F">
        <w:rPr>
          <w:u w:val="single"/>
        </w:rPr>
        <w:t>Any</w:t>
      </w:r>
      <w:r w:rsidRPr="00A02E1E">
        <w:rPr>
          <w:u w:val="single"/>
        </w:rPr>
        <w:t xml:space="preserve"> club </w:t>
      </w:r>
      <w:r w:rsidR="0094493F">
        <w:rPr>
          <w:u w:val="single"/>
        </w:rPr>
        <w:t xml:space="preserve">designated pursuant to this section </w:t>
      </w:r>
      <w:r w:rsidRPr="00A02E1E">
        <w:rPr>
          <w:u w:val="single"/>
        </w:rPr>
        <w:t>shall:</w:t>
      </w:r>
    </w:p>
    <w:p w14:paraId="08291AAD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(1) Be open to all members of the student body; and</w:t>
      </w:r>
    </w:p>
    <w:p w14:paraId="2BF1182B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(2) Have at least one identified adult advisor.</w:t>
      </w:r>
    </w:p>
    <w:p w14:paraId="5B3901BC" w14:textId="3F911620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(b) </w:t>
      </w:r>
      <w:r w:rsidR="0094493F">
        <w:rPr>
          <w:u w:val="single"/>
        </w:rPr>
        <w:t xml:space="preserve">Any </w:t>
      </w:r>
      <w:r w:rsidRPr="00A02E1E">
        <w:rPr>
          <w:u w:val="single"/>
        </w:rPr>
        <w:t xml:space="preserve">student violence prevention club </w:t>
      </w:r>
      <w:r w:rsidR="0094493F">
        <w:rPr>
          <w:u w:val="single"/>
        </w:rPr>
        <w:t xml:space="preserve">designated pursuant to this section </w:t>
      </w:r>
      <w:r w:rsidRPr="00A02E1E">
        <w:rPr>
          <w:u w:val="single"/>
        </w:rPr>
        <w:t xml:space="preserve">shall, at a minimum, do </w:t>
      </w:r>
      <w:r w:rsidR="004D5B69">
        <w:rPr>
          <w:u w:val="single"/>
        </w:rPr>
        <w:t>at least one</w:t>
      </w:r>
      <w:r w:rsidRPr="00A02E1E">
        <w:rPr>
          <w:u w:val="single"/>
        </w:rPr>
        <w:t xml:space="preserve"> of the following:</w:t>
      </w:r>
    </w:p>
    <w:p w14:paraId="35047A84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(1) Sustain awareness activities related to suicide prevention, violence</w:t>
      </w:r>
      <w:r>
        <w:rPr>
          <w:u w:val="single"/>
        </w:rPr>
        <w:t xml:space="preserve"> </w:t>
      </w:r>
      <w:r w:rsidRPr="00A02E1E">
        <w:rPr>
          <w:u w:val="single"/>
        </w:rPr>
        <w:t>prevention, or social inclusion trainings; and</w:t>
      </w:r>
    </w:p>
    <w:p w14:paraId="07DCDF0A" w14:textId="77777777" w:rsidR="001C0657" w:rsidRPr="00A02E1E" w:rsidRDefault="001C0657" w:rsidP="009E7AD1">
      <w:pPr>
        <w:pStyle w:val="SectionBody"/>
        <w:widowControl/>
        <w:rPr>
          <w:w w:val="115"/>
          <w:u w:val="single"/>
        </w:rPr>
      </w:pPr>
      <w:r w:rsidRPr="00A02E1E">
        <w:rPr>
          <w:u w:val="single"/>
        </w:rPr>
        <w:t>(2) Foster opportunities for student leadership development.</w:t>
      </w:r>
      <w:r w:rsidRPr="00A02E1E">
        <w:rPr>
          <w:w w:val="115"/>
          <w:u w:val="single"/>
        </w:rPr>
        <w:t xml:space="preserve"> </w:t>
      </w:r>
    </w:p>
    <w:p w14:paraId="5C6494E8" w14:textId="5D0044B6" w:rsidR="001C0657" w:rsidRPr="00A02E1E" w:rsidRDefault="001C0657" w:rsidP="009E7AD1">
      <w:pPr>
        <w:pStyle w:val="SectionHeading"/>
        <w:widowControl/>
        <w:rPr>
          <w:u w:val="single"/>
        </w:rPr>
        <w:sectPr w:rsidR="001C0657" w:rsidRPr="00A02E1E" w:rsidSect="001C0657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02E1E">
        <w:rPr>
          <w:u w:val="single"/>
        </w:rPr>
        <w:t>§18-36-</w:t>
      </w:r>
      <w:r w:rsidR="003D5A47">
        <w:rPr>
          <w:u w:val="single"/>
        </w:rPr>
        <w:t>4</w:t>
      </w:r>
      <w:r w:rsidRPr="00A02E1E">
        <w:rPr>
          <w:u w:val="single"/>
        </w:rPr>
        <w:t>. State and federal funding.</w:t>
      </w:r>
    </w:p>
    <w:p w14:paraId="19B17155" w14:textId="7777777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To offset any costs associated with the implementation of the requirements of </w:t>
      </w:r>
      <w:r>
        <w:rPr>
          <w:u w:val="single"/>
        </w:rPr>
        <w:t>this article</w:t>
      </w:r>
      <w:r w:rsidRPr="00A02E1E">
        <w:rPr>
          <w:u w:val="single"/>
        </w:rPr>
        <w:t>, the Department of Education is encouraged to apply for any state or federal funding made available to it for the purposes of increasing school safety.</w:t>
      </w:r>
    </w:p>
    <w:p w14:paraId="475596AE" w14:textId="53C49D2D" w:rsidR="001C0657" w:rsidRPr="00A02E1E" w:rsidRDefault="001C0657" w:rsidP="009E7AD1">
      <w:pPr>
        <w:pStyle w:val="SectionHeading"/>
        <w:widowControl/>
        <w:rPr>
          <w:u w:val="single"/>
        </w:rPr>
        <w:sectPr w:rsidR="001C0657" w:rsidRPr="00A02E1E" w:rsidSect="001C065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02E1E">
        <w:rPr>
          <w:u w:val="single"/>
        </w:rPr>
        <w:t>§18-36-</w:t>
      </w:r>
      <w:r w:rsidR="003D5A47">
        <w:rPr>
          <w:u w:val="single"/>
        </w:rPr>
        <w:t>5</w:t>
      </w:r>
      <w:r w:rsidRPr="00A02E1E">
        <w:rPr>
          <w:u w:val="single"/>
        </w:rPr>
        <w:t>. Definition</w:t>
      </w:r>
      <w:r w:rsidR="009A5F16">
        <w:rPr>
          <w:u w:val="single"/>
        </w:rPr>
        <w:t>s</w:t>
      </w:r>
      <w:r w:rsidRPr="00A02E1E">
        <w:rPr>
          <w:u w:val="single"/>
        </w:rPr>
        <w:t>.</w:t>
      </w:r>
    </w:p>
    <w:p w14:paraId="29AAC645" w14:textId="6B5223B2" w:rsidR="009A30EA" w:rsidRDefault="009A30EA" w:rsidP="009E7AD1">
      <w:pPr>
        <w:pStyle w:val="SectionBody"/>
        <w:widowControl/>
        <w:rPr>
          <w:u w:val="single"/>
        </w:rPr>
      </w:pPr>
      <w:r>
        <w:rPr>
          <w:u w:val="single"/>
        </w:rPr>
        <w:t>“Department of Education” means the West Virginia Department of Education.</w:t>
      </w:r>
    </w:p>
    <w:p w14:paraId="758AAAE9" w14:textId="709BF249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 xml:space="preserve">"Evidence-based" </w:t>
      </w:r>
      <w:r w:rsidR="00FC0DB8">
        <w:rPr>
          <w:u w:val="single"/>
        </w:rPr>
        <w:t xml:space="preserve">as used in this article </w:t>
      </w:r>
      <w:r w:rsidRPr="00A02E1E">
        <w:rPr>
          <w:u w:val="single"/>
        </w:rPr>
        <w:t>means a program or practice that</w:t>
      </w:r>
      <w:r w:rsidR="00FC0DB8">
        <w:rPr>
          <w:u w:val="single"/>
        </w:rPr>
        <w:t>:</w:t>
      </w:r>
    </w:p>
    <w:p w14:paraId="63CB9DB6" w14:textId="12091107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</w:t>
      </w:r>
      <w:r w:rsidR="00FC0DB8">
        <w:rPr>
          <w:u w:val="single"/>
        </w:rPr>
        <w:t>1</w:t>
      </w:r>
      <w:r w:rsidRPr="00A02E1E">
        <w:rPr>
          <w:u w:val="single"/>
        </w:rPr>
        <w:t>) Demonstrates a statistically significant effect on relevant outcomes based on</w:t>
      </w:r>
      <w:r w:rsidR="009B2D07">
        <w:rPr>
          <w:u w:val="single"/>
        </w:rPr>
        <w:t>:</w:t>
      </w:r>
    </w:p>
    <w:p w14:paraId="156E2CB5" w14:textId="250D1DE4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</w:t>
      </w:r>
      <w:r w:rsidR="00FC0DB8">
        <w:rPr>
          <w:u w:val="single"/>
        </w:rPr>
        <w:t>A</w:t>
      </w:r>
      <w:r w:rsidRPr="00A02E1E">
        <w:rPr>
          <w:u w:val="single"/>
        </w:rPr>
        <w:t xml:space="preserve">) Strong evidence from not less than </w:t>
      </w:r>
      <w:r>
        <w:rPr>
          <w:u w:val="single"/>
        </w:rPr>
        <w:t>one</w:t>
      </w:r>
      <w:r w:rsidRPr="00A02E1E">
        <w:rPr>
          <w:u w:val="single"/>
        </w:rPr>
        <w:t xml:space="preserve"> well-designed and well-implemented experimental study;</w:t>
      </w:r>
    </w:p>
    <w:p w14:paraId="3EB5CA36" w14:textId="670C01F0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</w:t>
      </w:r>
      <w:r w:rsidR="00FC0DB8">
        <w:rPr>
          <w:u w:val="single"/>
        </w:rPr>
        <w:t>B</w:t>
      </w:r>
      <w:r w:rsidRPr="00A02E1E">
        <w:rPr>
          <w:u w:val="single"/>
        </w:rPr>
        <w:t xml:space="preserve">) Moderate evidence from not less than </w:t>
      </w:r>
      <w:r>
        <w:rPr>
          <w:u w:val="single"/>
        </w:rPr>
        <w:t>one</w:t>
      </w:r>
      <w:r w:rsidRPr="00A02E1E">
        <w:rPr>
          <w:u w:val="single"/>
        </w:rPr>
        <w:t xml:space="preserve"> well-designed and well-implemented quasi-experimental study; or</w:t>
      </w:r>
    </w:p>
    <w:p w14:paraId="5F1B44C5" w14:textId="7F76D9E6" w:rsidR="001C0657" w:rsidRPr="00A02E1E" w:rsidRDefault="001C0657" w:rsidP="009E7AD1">
      <w:pPr>
        <w:pStyle w:val="SectionBody"/>
        <w:widowControl/>
        <w:rPr>
          <w:u w:val="single"/>
        </w:rPr>
      </w:pPr>
      <w:r w:rsidRPr="00A02E1E">
        <w:rPr>
          <w:u w:val="single"/>
        </w:rPr>
        <w:t>(</w:t>
      </w:r>
      <w:r w:rsidR="00FC0DB8">
        <w:rPr>
          <w:u w:val="single"/>
        </w:rPr>
        <w:t>C</w:t>
      </w:r>
      <w:r w:rsidRPr="00A02E1E">
        <w:rPr>
          <w:u w:val="single"/>
        </w:rPr>
        <w:t xml:space="preserve">) Promising evidence from not less than </w:t>
      </w:r>
      <w:r>
        <w:rPr>
          <w:u w:val="single"/>
        </w:rPr>
        <w:t>one</w:t>
      </w:r>
      <w:r w:rsidRPr="00A02E1E">
        <w:rPr>
          <w:u w:val="single"/>
        </w:rPr>
        <w:t xml:space="preserve"> well-designed and well-implemented correlational study with statistical controls for selection bias; or</w:t>
      </w:r>
    </w:p>
    <w:p w14:paraId="2BA9C3F3" w14:textId="77777777" w:rsidR="004271D2" w:rsidRDefault="001C0657" w:rsidP="009E7AD1">
      <w:pPr>
        <w:pStyle w:val="SectionBody"/>
        <w:widowControl/>
        <w:rPr>
          <w:u w:val="single"/>
        </w:rPr>
        <w:sectPr w:rsidR="004271D2" w:rsidSect="001C065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02E1E">
        <w:rPr>
          <w:u w:val="single"/>
        </w:rPr>
        <w:t>(</w:t>
      </w:r>
      <w:r w:rsidR="00FC0DB8">
        <w:rPr>
          <w:u w:val="single"/>
        </w:rPr>
        <w:t>2</w:t>
      </w:r>
      <w:r w:rsidRPr="00A02E1E">
        <w:rPr>
          <w:u w:val="single"/>
        </w:rPr>
        <w:t>) Demonstrates a rationale based on high-quality research findings or positive evaluation that such program or practice, is likely to improve relevant outcomes, and includes ongoing efforts to examine the effects of the program or practice.</w:t>
      </w:r>
    </w:p>
    <w:p w14:paraId="52E7C4B5" w14:textId="77777777" w:rsidR="004271D2" w:rsidRDefault="002331BB" w:rsidP="004271D2">
      <w:pPr>
        <w:pStyle w:val="SectionBody"/>
        <w:widowControl/>
        <w:suppressLineNumbers/>
        <w:ind w:left="720" w:hanging="720"/>
        <w:rPr>
          <w:b/>
          <w:bCs/>
          <w:u w:val="single"/>
        </w:rPr>
        <w:sectPr w:rsidR="004271D2" w:rsidSect="001C065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331BB">
        <w:rPr>
          <w:b/>
          <w:bCs/>
          <w:u w:val="single"/>
        </w:rPr>
        <w:t>§18-36-6. Voluntary application for public charter schools and nonpublic schools.</w:t>
      </w:r>
    </w:p>
    <w:p w14:paraId="63517800" w14:textId="15D8E810" w:rsidR="002331BB" w:rsidRPr="002331BB" w:rsidRDefault="002331BB" w:rsidP="009E7AD1">
      <w:pPr>
        <w:pStyle w:val="SectionBody"/>
        <w:widowControl/>
        <w:rPr>
          <w:u w:val="single"/>
        </w:rPr>
      </w:pPr>
      <w:r w:rsidRPr="002331BB">
        <w:rPr>
          <w:u w:val="single"/>
        </w:rPr>
        <w:t>The requirements of this article are voluntary for public charter schools and nonpublic schools.</w:t>
      </w:r>
    </w:p>
    <w:sectPr w:rsidR="002331BB" w:rsidRPr="002331BB" w:rsidSect="001C065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79EC" w14:textId="77777777" w:rsidR="00FE6C55" w:rsidRPr="00B844FE" w:rsidRDefault="00FE6C55" w:rsidP="00B844FE">
      <w:r>
        <w:separator/>
      </w:r>
    </w:p>
  </w:endnote>
  <w:endnote w:type="continuationSeparator" w:id="0">
    <w:p w14:paraId="01774903" w14:textId="77777777" w:rsidR="00FE6C55" w:rsidRPr="00B844FE" w:rsidRDefault="00FE6C5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3B5B" w14:textId="77777777" w:rsidR="001C0657" w:rsidRDefault="001C0657" w:rsidP="001C06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C5AEB4D" w14:textId="77777777" w:rsidR="001C0657" w:rsidRPr="001C0657" w:rsidRDefault="001C0657" w:rsidP="001C0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1163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C48C9" w14:textId="35C0F0C1" w:rsidR="00B626C1" w:rsidRDefault="00B626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6B3D" w14:textId="77777777" w:rsidR="001C0657" w:rsidRPr="001C0657" w:rsidRDefault="001C0657" w:rsidP="001C0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35C65" w14:textId="77777777" w:rsidR="00FE6C55" w:rsidRPr="00B844FE" w:rsidRDefault="00FE6C55" w:rsidP="00B844FE">
      <w:r>
        <w:separator/>
      </w:r>
    </w:p>
  </w:footnote>
  <w:footnote w:type="continuationSeparator" w:id="0">
    <w:p w14:paraId="4FE32083" w14:textId="77777777" w:rsidR="00FE6C55" w:rsidRPr="00B844FE" w:rsidRDefault="00FE6C5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19BA" w14:textId="77777777" w:rsidR="001C0657" w:rsidRPr="001C0657" w:rsidRDefault="001C0657" w:rsidP="001C0657">
    <w:pPr>
      <w:pStyle w:val="Header"/>
    </w:pPr>
    <w:r>
      <w:t>CS for SB 548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C1708" w14:textId="77777777" w:rsidR="001C0657" w:rsidRPr="001C0657" w:rsidRDefault="001C0657" w:rsidP="001C0657">
    <w:pPr>
      <w:pStyle w:val="Header"/>
    </w:pPr>
    <w:r>
      <w:t>CS for SB 548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4F66" w14:textId="77777777" w:rsidR="001C0657" w:rsidRPr="001C0657" w:rsidRDefault="001C0657" w:rsidP="001C0657">
    <w:pPr>
      <w:pStyle w:val="Header"/>
    </w:pPr>
    <w:r>
      <w:t>CS for SB 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55"/>
    <w:rsid w:val="00002112"/>
    <w:rsid w:val="0000526A"/>
    <w:rsid w:val="000308E6"/>
    <w:rsid w:val="00085D22"/>
    <w:rsid w:val="000C5C77"/>
    <w:rsid w:val="000F1783"/>
    <w:rsid w:val="0010070F"/>
    <w:rsid w:val="0012246A"/>
    <w:rsid w:val="00147C6E"/>
    <w:rsid w:val="0015112E"/>
    <w:rsid w:val="001552E7"/>
    <w:rsid w:val="001566B4"/>
    <w:rsid w:val="00175B38"/>
    <w:rsid w:val="001A56DA"/>
    <w:rsid w:val="001B2CD0"/>
    <w:rsid w:val="001C0657"/>
    <w:rsid w:val="001C279E"/>
    <w:rsid w:val="001D459E"/>
    <w:rsid w:val="00224414"/>
    <w:rsid w:val="00230763"/>
    <w:rsid w:val="002331BB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41309"/>
    <w:rsid w:val="003567DF"/>
    <w:rsid w:val="00365920"/>
    <w:rsid w:val="003A3F65"/>
    <w:rsid w:val="003C51CD"/>
    <w:rsid w:val="003D5A47"/>
    <w:rsid w:val="00410475"/>
    <w:rsid w:val="004247A2"/>
    <w:rsid w:val="004271D2"/>
    <w:rsid w:val="004414AC"/>
    <w:rsid w:val="004B2795"/>
    <w:rsid w:val="004C13DD"/>
    <w:rsid w:val="004C503F"/>
    <w:rsid w:val="004D5B69"/>
    <w:rsid w:val="004E0DF3"/>
    <w:rsid w:val="004E3441"/>
    <w:rsid w:val="00501AFF"/>
    <w:rsid w:val="00566162"/>
    <w:rsid w:val="00571DC3"/>
    <w:rsid w:val="005A5366"/>
    <w:rsid w:val="005C6B09"/>
    <w:rsid w:val="00637E73"/>
    <w:rsid w:val="006471C6"/>
    <w:rsid w:val="006565E8"/>
    <w:rsid w:val="006865E9"/>
    <w:rsid w:val="00691F3E"/>
    <w:rsid w:val="00694BFB"/>
    <w:rsid w:val="006A106B"/>
    <w:rsid w:val="006B3DFE"/>
    <w:rsid w:val="006C523D"/>
    <w:rsid w:val="006D4036"/>
    <w:rsid w:val="006E2B92"/>
    <w:rsid w:val="0076004A"/>
    <w:rsid w:val="007A0385"/>
    <w:rsid w:val="007A1809"/>
    <w:rsid w:val="007B5E3E"/>
    <w:rsid w:val="007D3D05"/>
    <w:rsid w:val="007E02CF"/>
    <w:rsid w:val="007E43D9"/>
    <w:rsid w:val="007E5DF7"/>
    <w:rsid w:val="007F1CF5"/>
    <w:rsid w:val="0081249D"/>
    <w:rsid w:val="00834EDE"/>
    <w:rsid w:val="00854A57"/>
    <w:rsid w:val="008736AA"/>
    <w:rsid w:val="008D275D"/>
    <w:rsid w:val="00911F59"/>
    <w:rsid w:val="00934106"/>
    <w:rsid w:val="0094493F"/>
    <w:rsid w:val="00952402"/>
    <w:rsid w:val="00953992"/>
    <w:rsid w:val="00980327"/>
    <w:rsid w:val="009A30EA"/>
    <w:rsid w:val="009A5F16"/>
    <w:rsid w:val="009B15B1"/>
    <w:rsid w:val="009B2D07"/>
    <w:rsid w:val="009E7AD1"/>
    <w:rsid w:val="009F1067"/>
    <w:rsid w:val="00A05271"/>
    <w:rsid w:val="00A23CD5"/>
    <w:rsid w:val="00A31E01"/>
    <w:rsid w:val="00A35B03"/>
    <w:rsid w:val="00A35CF1"/>
    <w:rsid w:val="00A527AD"/>
    <w:rsid w:val="00A718CF"/>
    <w:rsid w:val="00A72E7C"/>
    <w:rsid w:val="00AB74DB"/>
    <w:rsid w:val="00AC3B58"/>
    <w:rsid w:val="00AE27A7"/>
    <w:rsid w:val="00AE48A0"/>
    <w:rsid w:val="00AE61BE"/>
    <w:rsid w:val="00AF09E0"/>
    <w:rsid w:val="00B16F25"/>
    <w:rsid w:val="00B24422"/>
    <w:rsid w:val="00B626C1"/>
    <w:rsid w:val="00B80C20"/>
    <w:rsid w:val="00B81A5B"/>
    <w:rsid w:val="00B844FE"/>
    <w:rsid w:val="00BA0287"/>
    <w:rsid w:val="00BC562B"/>
    <w:rsid w:val="00BE44DB"/>
    <w:rsid w:val="00C17C43"/>
    <w:rsid w:val="00C32EB3"/>
    <w:rsid w:val="00C33014"/>
    <w:rsid w:val="00C33434"/>
    <w:rsid w:val="00C34869"/>
    <w:rsid w:val="00C42EB6"/>
    <w:rsid w:val="00C63C84"/>
    <w:rsid w:val="00C85096"/>
    <w:rsid w:val="00CA237F"/>
    <w:rsid w:val="00CA7B6C"/>
    <w:rsid w:val="00CB20EF"/>
    <w:rsid w:val="00CD12CB"/>
    <w:rsid w:val="00CD36CF"/>
    <w:rsid w:val="00CD3F81"/>
    <w:rsid w:val="00CF1DCA"/>
    <w:rsid w:val="00D54447"/>
    <w:rsid w:val="00D579FC"/>
    <w:rsid w:val="00D6681D"/>
    <w:rsid w:val="00DC5823"/>
    <w:rsid w:val="00DE526B"/>
    <w:rsid w:val="00DF13CE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539A"/>
    <w:rsid w:val="00EE70CB"/>
    <w:rsid w:val="00EF6030"/>
    <w:rsid w:val="00F23775"/>
    <w:rsid w:val="00F30AE1"/>
    <w:rsid w:val="00F41CA2"/>
    <w:rsid w:val="00F443C0"/>
    <w:rsid w:val="00F50749"/>
    <w:rsid w:val="00F62EFB"/>
    <w:rsid w:val="00F939A4"/>
    <w:rsid w:val="00FA7B01"/>
    <w:rsid w:val="00FA7B09"/>
    <w:rsid w:val="00FC0DB8"/>
    <w:rsid w:val="00FE067E"/>
    <w:rsid w:val="00FE4506"/>
    <w:rsid w:val="00FE6C55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51428"/>
  <w15:chartTrackingRefBased/>
  <w15:docId w15:val="{902AEFDD-2E94-4FB8-A9C5-169A1A1D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C065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C065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C0657"/>
    <w:rPr>
      <w:rFonts w:eastAsia="Calibri"/>
      <w:b/>
      <w:color w:val="000000"/>
    </w:rPr>
  </w:style>
  <w:style w:type="paragraph" w:styleId="BodyText">
    <w:name w:val="Body Text"/>
    <w:basedOn w:val="Normal"/>
    <w:link w:val="BodyTextChar"/>
    <w:uiPriority w:val="1"/>
    <w:qFormat/>
    <w:locked/>
    <w:rsid w:val="001C0657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C0657"/>
    <w:rPr>
      <w:sz w:val="26"/>
      <w:szCs w:val="26"/>
    </w:rPr>
  </w:style>
  <w:style w:type="character" w:styleId="PageNumber">
    <w:name w:val="page number"/>
    <w:basedOn w:val="DefaultParagraphFont"/>
    <w:uiPriority w:val="99"/>
    <w:semiHidden/>
    <w:locked/>
    <w:rsid w:val="001C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8EA6ED91794649B50F03914994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F0979-B0CE-43EF-8EF6-14619702EAE3}"/>
      </w:docPartPr>
      <w:docPartBody>
        <w:p w:rsidR="00DF5DEC" w:rsidRDefault="00DF5DEC">
          <w:pPr>
            <w:pStyle w:val="C68EA6ED91794649B50F03914994D9AB"/>
          </w:pPr>
          <w:r w:rsidRPr="00B844FE">
            <w:t>Prefix Text</w:t>
          </w:r>
        </w:p>
      </w:docPartBody>
    </w:docPart>
    <w:docPart>
      <w:docPartPr>
        <w:name w:val="8F59FE440E9549A48D83CFC500CF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77C3-E611-49ED-BFF8-88A045A4503C}"/>
      </w:docPartPr>
      <w:docPartBody>
        <w:p w:rsidR="00DF5DEC" w:rsidRDefault="00DF5DEC">
          <w:pPr>
            <w:pStyle w:val="8F59FE440E9549A48D83CFC500CFCBA0"/>
          </w:pPr>
          <w:r w:rsidRPr="00B844FE">
            <w:t>[Type here]</w:t>
          </w:r>
        </w:p>
      </w:docPartBody>
    </w:docPart>
    <w:docPart>
      <w:docPartPr>
        <w:name w:val="6661794CB21A4D50B7F585E962E4D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E03C9-93A5-4FFB-A66C-AA8D472841E5}"/>
      </w:docPartPr>
      <w:docPartBody>
        <w:p w:rsidR="00DF5DEC" w:rsidRDefault="00DF5DEC">
          <w:pPr>
            <w:pStyle w:val="6661794CB21A4D50B7F585E962E4DF12"/>
          </w:pPr>
          <w:r w:rsidRPr="00B844FE">
            <w:t>Number</w:t>
          </w:r>
        </w:p>
      </w:docPartBody>
    </w:docPart>
    <w:docPart>
      <w:docPartPr>
        <w:name w:val="401ED956F7A447208D6C44C5B1EB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88C1-4725-4028-B776-4B62EE7E4472}"/>
      </w:docPartPr>
      <w:docPartBody>
        <w:p w:rsidR="00DF5DEC" w:rsidRDefault="00DF5DEC">
          <w:pPr>
            <w:pStyle w:val="401ED956F7A447208D6C44C5B1EB6A56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8C109A04A9FE4E2B8C6C38B87144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0FAC1-6490-41F7-B76F-2BFD50C5EE33}"/>
      </w:docPartPr>
      <w:docPartBody>
        <w:p w:rsidR="00DF5DEC" w:rsidRDefault="00DF5DEC">
          <w:pPr>
            <w:pStyle w:val="8C109A04A9FE4E2B8C6C38B871443459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C"/>
    <w:rsid w:val="000F1783"/>
    <w:rsid w:val="001B2CD0"/>
    <w:rsid w:val="004C503F"/>
    <w:rsid w:val="007A0385"/>
    <w:rsid w:val="007E43D9"/>
    <w:rsid w:val="00854A57"/>
    <w:rsid w:val="00BE44DB"/>
    <w:rsid w:val="00CA7B6C"/>
    <w:rsid w:val="00D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8EA6ED91794649B50F03914994D9AB">
    <w:name w:val="C68EA6ED91794649B50F03914994D9AB"/>
  </w:style>
  <w:style w:type="paragraph" w:customStyle="1" w:styleId="8F59FE440E9549A48D83CFC500CFCBA0">
    <w:name w:val="8F59FE440E9549A48D83CFC500CFCBA0"/>
  </w:style>
  <w:style w:type="paragraph" w:customStyle="1" w:styleId="6661794CB21A4D50B7F585E962E4DF12">
    <w:name w:val="6661794CB21A4D50B7F585E962E4DF1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1ED956F7A447208D6C44C5B1EB6A56">
    <w:name w:val="401ED956F7A447208D6C44C5B1EB6A56"/>
  </w:style>
  <w:style w:type="paragraph" w:customStyle="1" w:styleId="8C109A04A9FE4E2B8C6C38B871443459">
    <w:name w:val="8C109A04A9FE4E2B8C6C38B871443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6</Pages>
  <Words>937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Debra Rayhill</cp:lastModifiedBy>
  <cp:revision>2</cp:revision>
  <cp:lastPrinted>2025-03-12T18:32:00Z</cp:lastPrinted>
  <dcterms:created xsi:type="dcterms:W3CDTF">2025-03-12T18:32:00Z</dcterms:created>
  <dcterms:modified xsi:type="dcterms:W3CDTF">2025-03-12T18:32:00Z</dcterms:modified>
</cp:coreProperties>
</file>